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FE82" w14:textId="77777777" w:rsidR="00DA7BAF" w:rsidRDefault="0059395D">
      <w:pPr>
        <w:pStyle w:val="Textbody"/>
        <w:spacing w:after="90" w:line="40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年新北市地方公職人員選舉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/>
          <w:sz w:val="28"/>
          <w:szCs w:val="28"/>
        </w:rPr>
        <w:t>淡水區投、開票所工作人員登記資料卡</w:t>
      </w:r>
    </w:p>
    <w:tbl>
      <w:tblPr>
        <w:tblW w:w="96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1005"/>
        <w:gridCol w:w="943"/>
        <w:gridCol w:w="1173"/>
        <w:gridCol w:w="775"/>
        <w:gridCol w:w="133"/>
        <w:gridCol w:w="40"/>
        <w:gridCol w:w="795"/>
        <w:gridCol w:w="851"/>
        <w:gridCol w:w="850"/>
        <w:gridCol w:w="993"/>
        <w:gridCol w:w="1050"/>
      </w:tblGrid>
      <w:tr w:rsidR="00DA7BAF" w14:paraId="41B5C6E7" w14:textId="77777777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9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BB118" w14:textId="77777777" w:rsidR="00DA7BAF" w:rsidRDefault="0059395D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申請編號：</w:t>
            </w:r>
            <w:r>
              <w:rPr>
                <w:rFonts w:ascii="Times New Roman" w:eastAsia="標楷體" w:hAnsi="Times New Roman"/>
              </w:rPr>
              <w:t xml:space="preserve">                              </w:t>
            </w:r>
          </w:p>
        </w:tc>
      </w:tr>
      <w:tr w:rsidR="00DA7BAF" w14:paraId="52E95743" w14:textId="77777777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C55F2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A1071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身分證字號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56556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D8D7B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出生年月日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西元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DA7BAF" w14:paraId="286FDED4" w14:textId="77777777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58C4A" w14:textId="77777777" w:rsidR="00DA7BAF" w:rsidRDefault="00DA7BAF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3E2C1" w14:textId="77777777" w:rsidR="00DA7BAF" w:rsidRDefault="00DA7BAF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EC0DC" w14:textId="77777777" w:rsidR="00DA7BAF" w:rsidRDefault="00DA7BAF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97AFC" w14:textId="77777777" w:rsidR="00DA7BAF" w:rsidRDefault="0059395D">
            <w:pPr>
              <w:pStyle w:val="Textbody"/>
              <w:ind w:left="480" w:right="1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DA7BAF" w14:paraId="0FDE084C" w14:textId="77777777">
        <w:tblPrEx>
          <w:tblCellMar>
            <w:top w:w="0" w:type="dxa"/>
            <w:bottom w:w="0" w:type="dxa"/>
          </w:tblCellMar>
        </w:tblPrEx>
        <w:trPr>
          <w:trHeight w:val="1081"/>
          <w:jc w:val="center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43737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填</w:t>
            </w:r>
          </w:p>
          <w:p w14:paraId="10872EC5" w14:textId="77777777" w:rsidR="00DA7BAF" w:rsidRDefault="00DA7BAF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</w:p>
          <w:p w14:paraId="2D1A03B9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寫</w:t>
            </w:r>
          </w:p>
          <w:p w14:paraId="5A0DA6F9" w14:textId="77777777" w:rsidR="00DA7BAF" w:rsidRDefault="00DA7BAF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</w:p>
          <w:p w14:paraId="58CB8555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人</w:t>
            </w:r>
          </w:p>
          <w:p w14:paraId="12C6F6C8" w14:textId="77777777" w:rsidR="00DA7BAF" w:rsidRDefault="00DA7BAF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</w:p>
          <w:p w14:paraId="75F61585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資</w:t>
            </w:r>
          </w:p>
          <w:p w14:paraId="7CA4785D" w14:textId="77777777" w:rsidR="00DA7BAF" w:rsidRDefault="00DA7BAF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</w:p>
          <w:p w14:paraId="4CAA7B19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料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15CE7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戶籍</w:t>
            </w:r>
          </w:p>
          <w:p w14:paraId="3D95D632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地址</w:t>
            </w:r>
          </w:p>
          <w:p w14:paraId="3847128F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里鄰必填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7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FBBFD" w14:textId="77777777" w:rsidR="00DA7BAF" w:rsidRDefault="0059395D">
            <w:pPr>
              <w:pStyle w:val="Textbody"/>
              <w:ind w:firstLine="96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市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縣</w:t>
            </w:r>
            <w:r>
              <w:rPr>
                <w:rFonts w:ascii="Times New Roman" w:eastAsia="標楷體" w:hAnsi="Times New Roman"/>
              </w:rPr>
              <w:t xml:space="preserve">)         </w:t>
            </w:r>
            <w:r>
              <w:rPr>
                <w:rFonts w:ascii="Times New Roman" w:eastAsia="標楷體" w:hAnsi="Times New Roman"/>
              </w:rPr>
              <w:t>區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鄉、鎮、市</w:t>
            </w:r>
            <w:r>
              <w:rPr>
                <w:rFonts w:ascii="Times New Roman" w:eastAsia="標楷體" w:hAnsi="Times New Roman"/>
              </w:rPr>
              <w:t xml:space="preserve">)         </w:t>
            </w:r>
            <w:r>
              <w:rPr>
                <w:rFonts w:ascii="Times New Roman" w:eastAsia="標楷體" w:hAnsi="Times New Roman"/>
              </w:rPr>
              <w:t>里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鄰</w:t>
            </w:r>
          </w:p>
          <w:p w14:paraId="1FFB89B1" w14:textId="77777777" w:rsidR="00DA7BAF" w:rsidRDefault="0059395D">
            <w:pPr>
              <w:pStyle w:val="Textbody"/>
              <w:ind w:firstLine="96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路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街</w:t>
            </w:r>
            <w:r>
              <w:rPr>
                <w:rFonts w:ascii="Times New Roman" w:eastAsia="標楷體" w:hAnsi="Times New Roman"/>
              </w:rPr>
              <w:t xml:space="preserve">)    </w:t>
            </w:r>
            <w:r>
              <w:rPr>
                <w:rFonts w:ascii="Times New Roman" w:eastAsia="標楷體" w:hAnsi="Times New Roman"/>
              </w:rPr>
              <w:t>段</w:t>
            </w: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巷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弄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號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樓之</w:t>
            </w:r>
          </w:p>
        </w:tc>
      </w:tr>
      <w:tr w:rsidR="00DA7BAF" w14:paraId="280C45F7" w14:textId="77777777">
        <w:tblPrEx>
          <w:tblCellMar>
            <w:top w:w="0" w:type="dxa"/>
            <w:bottom w:w="0" w:type="dxa"/>
          </w:tblCellMar>
        </w:tblPrEx>
        <w:trPr>
          <w:trHeight w:val="1081"/>
          <w:jc w:val="center"/>
        </w:trPr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0F98A" w14:textId="77777777" w:rsidR="00000000" w:rsidRDefault="0059395D">
            <w:pPr>
              <w:widowControl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20A3C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</w:t>
            </w:r>
          </w:p>
          <w:p w14:paraId="096F773E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7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E3807" w14:textId="77777777" w:rsidR="00DA7BAF" w:rsidRDefault="0059395D">
            <w:pPr>
              <w:pStyle w:val="Textbody"/>
              <w:spacing w:line="360" w:lineRule="exact"/>
              <w:ind w:firstLine="96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市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縣</w:t>
            </w:r>
            <w:r>
              <w:rPr>
                <w:rFonts w:ascii="Times New Roman" w:eastAsia="標楷體" w:hAnsi="Times New Roman"/>
              </w:rPr>
              <w:t xml:space="preserve">) </w:t>
            </w:r>
            <w:r>
              <w:rPr>
                <w:rFonts w:ascii="Times New Roman" w:eastAsia="標楷體" w:hAnsi="Times New Roman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>區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鄉、鎮、市</w:t>
            </w:r>
            <w:r>
              <w:rPr>
                <w:rFonts w:ascii="Times New Roman" w:eastAsia="標楷體" w:hAnsi="Times New Roman"/>
              </w:rPr>
              <w:t xml:space="preserve">)         </w:t>
            </w:r>
            <w:r>
              <w:rPr>
                <w:rFonts w:ascii="Times New Roman" w:eastAsia="標楷體" w:hAnsi="Times New Roman"/>
              </w:rPr>
              <w:t>里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鄰</w:t>
            </w:r>
          </w:p>
          <w:p w14:paraId="31F8285B" w14:textId="77777777" w:rsidR="00DA7BAF" w:rsidRDefault="0059395D">
            <w:pPr>
              <w:pStyle w:val="Textbody"/>
              <w:spacing w:line="360" w:lineRule="exact"/>
              <w:ind w:firstLine="96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路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街</w:t>
            </w:r>
            <w:r>
              <w:rPr>
                <w:rFonts w:ascii="Times New Roman" w:eastAsia="標楷體" w:hAnsi="Times New Roman"/>
              </w:rPr>
              <w:t xml:space="preserve">)       </w:t>
            </w:r>
            <w:r>
              <w:rPr>
                <w:rFonts w:ascii="Times New Roman" w:eastAsia="標楷體" w:hAnsi="Times New Roman"/>
              </w:rPr>
              <w:t>段</w:t>
            </w: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巷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弄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號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樓之</w:t>
            </w:r>
          </w:p>
          <w:p w14:paraId="1830ED4C" w14:textId="77777777" w:rsidR="00DA7BAF" w:rsidRDefault="0059395D">
            <w:pPr>
              <w:pStyle w:val="Textbody"/>
              <w:spacing w:line="360" w:lineRule="exact"/>
              <w:ind w:left="165" w:firstLine="480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同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戶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籍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地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址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免填本欄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DA7BAF" w14:paraId="2630AEF9" w14:textId="77777777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4E7E6" w14:textId="77777777" w:rsidR="00000000" w:rsidRDefault="0059395D">
            <w:pPr>
              <w:widowControl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15438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</w:t>
            </w:r>
          </w:p>
          <w:p w14:paraId="1128D751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8F246" w14:textId="77777777" w:rsidR="00DA7BAF" w:rsidRDefault="0059395D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公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(  )</w:t>
            </w:r>
          </w:p>
          <w:p w14:paraId="2BD35BF2" w14:textId="77777777" w:rsidR="00DA7BAF" w:rsidRDefault="0059395D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私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(  )</w:t>
            </w:r>
          </w:p>
          <w:p w14:paraId="667B17B2" w14:textId="77777777" w:rsidR="00DA7BAF" w:rsidRDefault="0059395D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手機：</w:t>
            </w:r>
          </w:p>
          <w:p w14:paraId="1B48FE21" w14:textId="77777777" w:rsidR="00DA7BAF" w:rsidRDefault="0059395D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e-mail: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9F222" w14:textId="77777777" w:rsidR="00DA7BAF" w:rsidRDefault="0059395D">
            <w:pPr>
              <w:pStyle w:val="Textbody"/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黨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籍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ADA64" w14:textId="77777777" w:rsidR="00DA7BAF" w:rsidRDefault="00DA7BAF">
            <w:pPr>
              <w:pStyle w:val="Textbody"/>
              <w:widowControl/>
              <w:rPr>
                <w:rFonts w:ascii="Times New Roman" w:eastAsia="標楷體" w:hAnsi="Times New Roman"/>
              </w:rPr>
            </w:pPr>
          </w:p>
          <w:p w14:paraId="23F91894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</w:tr>
      <w:tr w:rsidR="00DA7BAF" w14:paraId="55CEEC0A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54BB1" w14:textId="77777777" w:rsidR="00000000" w:rsidRDefault="0059395D">
            <w:pPr>
              <w:widowControl/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598D9" w14:textId="77777777" w:rsidR="00000000" w:rsidRDefault="0059395D">
            <w:pPr>
              <w:widowControl/>
            </w:pPr>
          </w:p>
        </w:tc>
        <w:tc>
          <w:tcPr>
            <w:tcW w:w="3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49C" w14:textId="77777777" w:rsidR="00000000" w:rsidRDefault="0059395D">
            <w:pPr>
              <w:widowControl/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D5552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推薦人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F2658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</w:tr>
      <w:tr w:rsidR="00DA7BAF" w14:paraId="2410AB0F" w14:textId="77777777">
        <w:tblPrEx>
          <w:tblCellMar>
            <w:top w:w="0" w:type="dxa"/>
            <w:bottom w:w="0" w:type="dxa"/>
          </w:tblCellMar>
        </w:tblPrEx>
        <w:trPr>
          <w:trHeight w:val="1027"/>
          <w:jc w:val="center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20EF3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擬派投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開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  <w:r>
              <w:rPr>
                <w:rFonts w:ascii="Times New Roman" w:eastAsia="標楷體" w:hAnsi="Times New Roman"/>
                <w:sz w:val="22"/>
              </w:rPr>
              <w:t>票所</w:t>
            </w:r>
          </w:p>
          <w:p w14:paraId="47447FE1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編號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AC177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  <w:p w14:paraId="2E0CCD32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  <w:p w14:paraId="3C28BE46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由區公所填註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8455F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選</w:t>
            </w:r>
          </w:p>
          <w:p w14:paraId="7829FAFD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舉</w:t>
            </w:r>
          </w:p>
          <w:p w14:paraId="7D8EC5ED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人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C1C57" w14:textId="77777777" w:rsidR="00DA7BAF" w:rsidRDefault="0059395D">
            <w:pPr>
              <w:pStyle w:val="Textbody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區域選舉人</w:t>
            </w:r>
          </w:p>
          <w:p w14:paraId="27E83091" w14:textId="77777777" w:rsidR="00DA7BAF" w:rsidRDefault="0059395D">
            <w:pPr>
              <w:pStyle w:val="Textbody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山地原住民選舉人</w:t>
            </w:r>
          </w:p>
          <w:p w14:paraId="119BE0ED" w14:textId="77777777" w:rsidR="00DA7BAF" w:rsidRDefault="0059395D">
            <w:pPr>
              <w:pStyle w:val="Textbody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平地原住民選舉人</w:t>
            </w:r>
          </w:p>
        </w:tc>
      </w:tr>
      <w:tr w:rsidR="00DA7BAF" w14:paraId="110B6DEA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F1273" w14:textId="77777777" w:rsidR="00DA7BAF" w:rsidRDefault="0059395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服務機關</w:t>
            </w:r>
          </w:p>
          <w:p w14:paraId="5BF3A1DD" w14:textId="77777777" w:rsidR="00DA7BAF" w:rsidRDefault="0059395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或</w:t>
            </w:r>
          </w:p>
          <w:p w14:paraId="2C957E31" w14:textId="77777777" w:rsidR="00DA7BAF" w:rsidRDefault="0059395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就讀學校</w:t>
            </w:r>
          </w:p>
        </w:tc>
        <w:tc>
          <w:tcPr>
            <w:tcW w:w="4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6EEA5" w14:textId="77777777" w:rsidR="00DA7BAF" w:rsidRDefault="0059395D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服務機關：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E2FC5" w14:textId="77777777" w:rsidR="00DA7BAF" w:rsidRDefault="0059395D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職稱：</w:t>
            </w:r>
          </w:p>
        </w:tc>
      </w:tr>
      <w:tr w:rsidR="00DA7BAF" w14:paraId="5904F355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45936" w14:textId="77777777" w:rsidR="00000000" w:rsidRDefault="0059395D">
            <w:pPr>
              <w:widowControl/>
            </w:pPr>
          </w:p>
        </w:tc>
        <w:tc>
          <w:tcPr>
            <w:tcW w:w="4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F5717" w14:textId="77777777" w:rsidR="00DA7BAF" w:rsidRDefault="0059395D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學校科系：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CEB8B" w14:textId="77777777" w:rsidR="00DA7BAF" w:rsidRDefault="0059395D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年級：</w:t>
            </w:r>
          </w:p>
        </w:tc>
      </w:tr>
      <w:tr w:rsidR="00DA7BAF" w14:paraId="2AE27EDD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7FACB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其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他</w:t>
            </w:r>
          </w:p>
          <w:p w14:paraId="1D5D1258" w14:textId="77777777" w:rsidR="00DA7BAF" w:rsidRDefault="00DA7BAF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</w:p>
          <w:p w14:paraId="16957038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請勾選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EDB4C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選務經驗</w:t>
            </w:r>
          </w:p>
        </w:tc>
        <w:tc>
          <w:tcPr>
            <w:tcW w:w="1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FF356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騎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乘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機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7067C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投票日飲食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672A" w14:textId="77777777" w:rsidR="00DA7BAF" w:rsidRDefault="0059395D">
            <w:pPr>
              <w:pStyle w:val="Textbody"/>
              <w:jc w:val="center"/>
            </w:pPr>
            <w:r>
              <w:rPr>
                <w:rFonts w:ascii="Times New Roman" w:eastAsia="標楷體" w:hAnsi="Times New Roman"/>
              </w:rPr>
              <w:t>是否已接種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劑</w:t>
            </w:r>
            <w:r>
              <w:rPr>
                <w:rFonts w:ascii="Times New Roman" w:eastAsia="標楷體" w:hAnsi="Times New Roman"/>
              </w:rPr>
              <w:t>COVID-19</w:t>
            </w:r>
            <w:r>
              <w:rPr>
                <w:rFonts w:ascii="Times New Roman" w:eastAsia="標楷體" w:hAnsi="Times New Roman"/>
              </w:rPr>
              <w:t>疫苗</w:t>
            </w:r>
          </w:p>
        </w:tc>
      </w:tr>
      <w:tr w:rsidR="00DA7BAF" w14:paraId="0B518491" w14:textId="77777777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9BE80" w14:textId="77777777" w:rsidR="00000000" w:rsidRDefault="0059395D">
            <w:pPr>
              <w:widowControl/>
            </w:pP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7E02A7" w14:textId="77777777" w:rsidR="00DA7BAF" w:rsidRDefault="0059395D">
            <w:pPr>
              <w:pStyle w:val="Textbody"/>
              <w:spacing w:line="300" w:lineRule="exact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□ </w:t>
            </w:r>
            <w:r>
              <w:rPr>
                <w:rFonts w:ascii="Times New Roman" w:eastAsia="標楷體" w:hAnsi="Times New Roman"/>
              </w:rPr>
              <w:t>主任管理員</w:t>
            </w:r>
          </w:p>
          <w:p w14:paraId="27388574" w14:textId="77777777" w:rsidR="00DA7BAF" w:rsidRDefault="0059395D">
            <w:pPr>
              <w:pStyle w:val="Textbody"/>
              <w:spacing w:line="300" w:lineRule="exact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□ </w:t>
            </w:r>
            <w:r>
              <w:rPr>
                <w:rFonts w:ascii="Times New Roman" w:eastAsia="標楷體" w:hAnsi="Times New Roman"/>
              </w:rPr>
              <w:t>主任監察員</w:t>
            </w:r>
          </w:p>
          <w:p w14:paraId="3E64833D" w14:textId="77777777" w:rsidR="00DA7BAF" w:rsidRDefault="0059395D">
            <w:pPr>
              <w:pStyle w:val="Textbody"/>
              <w:spacing w:line="300" w:lineRule="exact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□ </w:t>
            </w:r>
            <w:r>
              <w:rPr>
                <w:rFonts w:ascii="Times New Roman" w:eastAsia="標楷體" w:hAnsi="Times New Roman"/>
              </w:rPr>
              <w:t>管理員</w:t>
            </w:r>
          </w:p>
          <w:p w14:paraId="310B9BAB" w14:textId="77777777" w:rsidR="00DA7BAF" w:rsidRDefault="0059395D">
            <w:pPr>
              <w:pStyle w:val="Textbody"/>
              <w:spacing w:line="300" w:lineRule="exact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□ </w:t>
            </w:r>
            <w:r>
              <w:rPr>
                <w:rFonts w:ascii="Times New Roman" w:eastAsia="標楷體" w:hAnsi="Times New Roman"/>
              </w:rPr>
              <w:t>監察員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C72A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是</w:t>
            </w:r>
            <w:r>
              <w:rPr>
                <w:rFonts w:ascii="Times New Roman" w:eastAsia="標楷體" w:hAnsi="Times New Roman"/>
              </w:rPr>
              <w:t xml:space="preserve"> 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85A24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706A5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6D38A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28AE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是</w:t>
            </w:r>
            <w:r>
              <w:rPr>
                <w:rFonts w:ascii="Times New Roman" w:eastAsia="標楷體" w:hAnsi="Times New Roman"/>
              </w:rPr>
              <w:t xml:space="preserve">  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B62FF" w14:textId="77777777" w:rsidR="00DA7BAF" w:rsidRDefault="0059395D">
            <w:pPr>
              <w:pStyle w:val="Textbody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否</w:t>
            </w:r>
          </w:p>
        </w:tc>
      </w:tr>
      <w:tr w:rsidR="00DA7BAF" w14:paraId="2A82D9B1" w14:textId="77777777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75D6E" w14:textId="77777777" w:rsidR="00000000" w:rsidRDefault="0059395D">
            <w:pPr>
              <w:widowControl/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82BFD" w14:textId="77777777" w:rsidR="00000000" w:rsidRDefault="0059395D">
            <w:pPr>
              <w:widowControl/>
            </w:pP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C5963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DE197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4214B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E0002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30452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9B573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</w:tr>
      <w:tr w:rsidR="00DA7BAF" w14:paraId="344ACB35" w14:textId="77777777">
        <w:tblPrEx>
          <w:tblCellMar>
            <w:top w:w="0" w:type="dxa"/>
            <w:bottom w:w="0" w:type="dxa"/>
          </w:tblCellMar>
        </w:tblPrEx>
        <w:trPr>
          <w:trHeight w:val="352"/>
          <w:jc w:val="center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617C4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簽章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AAA72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填表人簽章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9B526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單位主管簽章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7558F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人事單位</w:t>
            </w:r>
          </w:p>
          <w:p w14:paraId="406A3839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主管簽章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BC47D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機關學校</w:t>
            </w:r>
          </w:p>
          <w:p w14:paraId="66ADCAD2" w14:textId="77777777" w:rsidR="00DA7BAF" w:rsidRDefault="0059395D">
            <w:pPr>
              <w:pStyle w:val="Textbody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首長簽章</w:t>
            </w:r>
          </w:p>
        </w:tc>
      </w:tr>
      <w:tr w:rsidR="00DA7BAF" w14:paraId="6F959F0A" w14:textId="77777777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27FD4" w14:textId="77777777" w:rsidR="00000000" w:rsidRDefault="0059395D">
            <w:pPr>
              <w:widowControl/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EBE1C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006B3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DC24B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372BE" w14:textId="77777777" w:rsidR="00DA7BAF" w:rsidRDefault="00DA7BAF">
            <w:pPr>
              <w:pStyle w:val="Textbody"/>
              <w:rPr>
                <w:rFonts w:ascii="Times New Roman" w:eastAsia="標楷體" w:hAnsi="Times New Roman"/>
              </w:rPr>
            </w:pPr>
          </w:p>
        </w:tc>
      </w:tr>
    </w:tbl>
    <w:p w14:paraId="5A032F6D" w14:textId="77777777" w:rsidR="00DA7BAF" w:rsidRDefault="0059395D">
      <w:pPr>
        <w:pStyle w:val="Textbody"/>
        <w:spacing w:before="180"/>
      </w:pPr>
      <w:r>
        <w:rPr>
          <w:rFonts w:ascii="新細明體" w:hAnsi="新細明體" w:cs="新細明體"/>
          <w:b/>
        </w:rPr>
        <w:t>※</w:t>
      </w:r>
      <w:r>
        <w:rPr>
          <w:rFonts w:ascii="Times New Roman" w:eastAsia="標楷體" w:hAnsi="Times New Roman"/>
          <w:b/>
        </w:rPr>
        <w:t>填表注意事項：</w:t>
      </w:r>
    </w:p>
    <w:p w14:paraId="473F5EE9" w14:textId="77777777" w:rsidR="00DA7BAF" w:rsidRDefault="0059395D">
      <w:pPr>
        <w:pStyle w:val="Textbody"/>
        <w:ind w:left="48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一、工作人員如係服務於機關學校，除填表人簽章外，尚需送請該機關學校首長、單位主管及人事單位主管核章同意參加，本所不另行函文辦理請假或補假手續，如係大專院校學生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或社會人士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則僅於填表人簽章欄簽章即可。</w:t>
      </w:r>
    </w:p>
    <w:p w14:paraId="6528E337" w14:textId="77777777" w:rsidR="00DA7BAF" w:rsidRDefault="0059395D">
      <w:pPr>
        <w:pStyle w:val="Textbody"/>
      </w:pPr>
      <w:r>
        <w:rPr>
          <w:rFonts w:ascii="Times New Roman" w:eastAsia="標楷體" w:hAnsi="Times New Roman"/>
        </w:rPr>
        <w:t>二、</w:t>
      </w:r>
      <w:r>
        <w:rPr>
          <w:rFonts w:ascii="標楷體" w:eastAsia="標楷體" w:hAnsi="標楷體"/>
        </w:rPr>
        <w:t>※</w:t>
      </w:r>
      <w:r>
        <w:rPr>
          <w:rFonts w:ascii="Times New Roman" w:eastAsia="標楷體" w:hAnsi="Times New Roman"/>
          <w:b/>
        </w:rPr>
        <w:t>戶籍地與工作地不設在本市同一里者，無法辦理工作地投票。</w:t>
      </w:r>
    </w:p>
    <w:p w14:paraId="6CA19543" w14:textId="77777777" w:rsidR="00DA7BAF" w:rsidRDefault="0059395D">
      <w:pPr>
        <w:pStyle w:val="Textbody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三、本資料卡每人限填一份，請勿重複填送區公所。</w:t>
      </w:r>
    </w:p>
    <w:p w14:paraId="0DE814D8" w14:textId="77777777" w:rsidR="00DA7BAF" w:rsidRDefault="0059395D">
      <w:pPr>
        <w:pStyle w:val="Textbody"/>
      </w:pPr>
      <w:r>
        <w:rPr>
          <w:rFonts w:ascii="Times New Roman" w:eastAsia="標楷體" w:hAnsi="Times New Roman"/>
        </w:rPr>
        <w:lastRenderedPageBreak/>
        <w:t>四、因辦理所得稅申報事宜，戶籍地址請填寫</w:t>
      </w:r>
      <w:r>
        <w:rPr>
          <w:rFonts w:ascii="Times New Roman" w:eastAsia="標楷體" w:hAnsi="Times New Roman"/>
          <w:u w:val="single"/>
        </w:rPr>
        <w:t>里、鄰</w:t>
      </w:r>
      <w:r>
        <w:rPr>
          <w:rFonts w:ascii="Times New Roman" w:eastAsia="標楷體" w:hAnsi="Times New Roman"/>
        </w:rPr>
        <w:t>。</w:t>
      </w:r>
    </w:p>
    <w:p w14:paraId="1B744C5B" w14:textId="77777777" w:rsidR="00DA7BAF" w:rsidRDefault="0059395D">
      <w:pPr>
        <w:pStyle w:val="Textbody"/>
      </w:pPr>
      <w:r>
        <w:rPr>
          <w:rFonts w:ascii="Times New Roman" w:eastAsia="標楷體" w:hAnsi="Times New Roman"/>
        </w:rPr>
        <w:t>五、</w:t>
      </w:r>
      <w:r>
        <w:rPr>
          <w:rFonts w:ascii="Times New Roman" w:eastAsia="標楷體" w:hAnsi="Times New Roman"/>
          <w:b/>
        </w:rPr>
        <w:t>聯絡地址請填寫確實可連絡之地址。另請務必提供電子信箱。</w:t>
      </w:r>
    </w:p>
    <w:p w14:paraId="57A20723" w14:textId="77777777" w:rsidR="00DA7BAF" w:rsidRDefault="0059395D">
      <w:pPr>
        <w:pStyle w:val="Textbody"/>
      </w:pPr>
      <w:r>
        <w:rPr>
          <w:rFonts w:ascii="Times New Roman" w:eastAsia="標楷體" w:hAnsi="Times New Roman"/>
          <w:b/>
        </w:rPr>
        <w:t>六、</w:t>
      </w:r>
      <w:r>
        <w:rPr>
          <w:rFonts w:ascii="Times New Roman" w:eastAsia="標楷體" w:hAnsi="Times New Roman"/>
        </w:rPr>
        <w:t>承辦人電話</w:t>
      </w:r>
      <w:r>
        <w:rPr>
          <w:rFonts w:ascii="Times New Roman" w:eastAsia="標楷體" w:hAnsi="Times New Roman"/>
        </w:rPr>
        <w:t>: (02)2622-1020#7615</w:t>
      </w:r>
      <w:r>
        <w:rPr>
          <w:rFonts w:ascii="Times New Roman" w:eastAsia="標楷體" w:hAnsi="Times New Roman"/>
        </w:rPr>
        <w:t>潘小姐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電子信箱</w:t>
      </w:r>
      <w:r>
        <w:rPr>
          <w:rFonts w:ascii="Times New Roman" w:eastAsia="標楷體" w:hAnsi="Times New Roman"/>
        </w:rPr>
        <w:t>:AN3691@nt</w:t>
      </w:r>
      <w:r>
        <w:rPr>
          <w:rFonts w:ascii="Times New Roman" w:eastAsia="標楷體" w:hAnsi="Times New Roman"/>
        </w:rPr>
        <w:t>pc.gov.tw</w:t>
      </w:r>
    </w:p>
    <w:sectPr w:rsidR="00DA7BAF">
      <w:pgSz w:w="11906" w:h="16838"/>
      <w:pgMar w:top="567" w:right="1416" w:bottom="851" w:left="1276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7B6C" w14:textId="77777777" w:rsidR="0059395D" w:rsidRDefault="0059395D">
      <w:r>
        <w:separator/>
      </w:r>
    </w:p>
  </w:endnote>
  <w:endnote w:type="continuationSeparator" w:id="0">
    <w:p w14:paraId="715589C2" w14:textId="77777777" w:rsidR="0059395D" w:rsidRDefault="0059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54B2" w14:textId="77777777" w:rsidR="0059395D" w:rsidRDefault="0059395D">
      <w:r>
        <w:rPr>
          <w:color w:val="000000"/>
        </w:rPr>
        <w:separator/>
      </w:r>
    </w:p>
  </w:footnote>
  <w:footnote w:type="continuationSeparator" w:id="0">
    <w:p w14:paraId="1C0207D1" w14:textId="77777777" w:rsidR="0059395D" w:rsidRDefault="0059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7BAF"/>
    <w:rsid w:val="0059395D"/>
    <w:rsid w:val="00632FCB"/>
    <w:rsid w:val="00D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16B7"/>
  <w15:docId w15:val="{1458B868-B809-4059-B26A-E6BDE911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CHI-FAN LIN</cp:lastModifiedBy>
  <cp:revision>2</cp:revision>
  <cp:lastPrinted>2014-04-14T03:21:00Z</cp:lastPrinted>
  <dcterms:created xsi:type="dcterms:W3CDTF">2022-06-03T17:14:00Z</dcterms:created>
  <dcterms:modified xsi:type="dcterms:W3CDTF">2022-06-03T17:14:00Z</dcterms:modified>
</cp:coreProperties>
</file>